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44" w:rsidRDefault="004B5144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b/>
          <w:szCs w:val="22"/>
          <w:u w:val="single"/>
          <w:lang w:val="en-US"/>
        </w:rPr>
      </w:pPr>
    </w:p>
    <w:p w:rsidR="00157F7C" w:rsidRPr="007B148B" w:rsidRDefault="003E2762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b/>
          <w:sz w:val="36"/>
          <w:szCs w:val="36"/>
          <w:u w:val="single"/>
          <w:lang w:val="en-US"/>
        </w:rPr>
      </w:pPr>
      <w:r w:rsidRPr="007B148B">
        <w:rPr>
          <w:rFonts w:ascii="Verdana" w:hAnsi="Verdana"/>
          <w:b/>
          <w:sz w:val="36"/>
          <w:szCs w:val="36"/>
          <w:u w:val="single"/>
          <w:lang w:val="en-US"/>
        </w:rPr>
        <w:t>Spiller in/out Seniors Saison 2019-2020</w:t>
      </w:r>
    </w:p>
    <w:p w:rsidR="004B5144" w:rsidRDefault="004B5144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b/>
          <w:szCs w:val="22"/>
          <w:u w:val="single"/>
          <w:lang w:val="en-US"/>
        </w:rPr>
      </w:pPr>
    </w:p>
    <w:p w:rsidR="004B5144" w:rsidRDefault="004B5144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u w:val="single"/>
          <w:lang w:val="en-US"/>
        </w:rPr>
      </w:pPr>
    </w:p>
    <w:p w:rsidR="004B5144" w:rsidRPr="007B148B" w:rsidRDefault="004B5144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b/>
          <w:szCs w:val="22"/>
          <w:u w:val="single"/>
          <w:lang w:val="en-US"/>
        </w:rPr>
      </w:pPr>
      <w:r w:rsidRPr="007B148B">
        <w:rPr>
          <w:rFonts w:ascii="Verdana" w:hAnsi="Verdana"/>
          <w:b/>
          <w:szCs w:val="22"/>
          <w:u w:val="single"/>
          <w:lang w:val="en-US"/>
        </w:rPr>
        <w:t>Spiller in :</w:t>
      </w:r>
    </w:p>
    <w:p w:rsidR="007B148B" w:rsidRP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u w:val="single"/>
          <w:lang w:val="en-US"/>
        </w:rPr>
      </w:pPr>
      <w:r>
        <w:rPr>
          <w:rFonts w:ascii="Verdana" w:hAnsi="Verdana"/>
          <w:szCs w:val="22"/>
          <w:lang w:val="en-US"/>
        </w:rPr>
        <w:t xml:space="preserve">                                           </w:t>
      </w:r>
      <w:r>
        <w:rPr>
          <w:rFonts w:ascii="Verdana" w:hAnsi="Verdana"/>
          <w:szCs w:val="22"/>
          <w:u w:val="single"/>
          <w:lang w:val="en-US"/>
        </w:rPr>
        <w:t>a</w:t>
      </w:r>
      <w:r w:rsidRPr="007B148B">
        <w:rPr>
          <w:rFonts w:ascii="Verdana" w:hAnsi="Verdana"/>
          <w:szCs w:val="22"/>
          <w:u w:val="single"/>
          <w:lang w:val="en-US"/>
        </w:rPr>
        <w:t xml:space="preserve">le Veräin : </w:t>
      </w:r>
    </w:p>
    <w:p w:rsidR="004B5144" w:rsidRP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 w:rsidRPr="007B148B">
        <w:rPr>
          <w:rFonts w:ascii="Verdana" w:hAnsi="Verdana"/>
          <w:szCs w:val="22"/>
          <w:lang w:val="en-US"/>
        </w:rPr>
        <w:t xml:space="preserve">Tony Lopes </w:t>
      </w:r>
      <w:r w:rsidR="004B5144" w:rsidRPr="007B148B">
        <w:rPr>
          <w:rFonts w:ascii="Verdana" w:hAnsi="Verdana"/>
          <w:szCs w:val="22"/>
          <w:lang w:val="en-US"/>
        </w:rPr>
        <w:t xml:space="preserve"> </w:t>
      </w:r>
      <w:r w:rsidRPr="007B148B">
        <w:rPr>
          <w:rFonts w:ascii="Verdana" w:hAnsi="Verdana"/>
          <w:szCs w:val="22"/>
          <w:lang w:val="en-US"/>
        </w:rPr>
        <w:t xml:space="preserve">                         </w:t>
      </w:r>
      <w:r w:rsidR="004B5144" w:rsidRPr="007B148B">
        <w:rPr>
          <w:rFonts w:ascii="Verdana" w:hAnsi="Verdana"/>
          <w:szCs w:val="22"/>
          <w:lang w:val="en-US"/>
        </w:rPr>
        <w:t>Kayl/Tétange</w:t>
      </w:r>
    </w:p>
    <w:p w:rsidR="004B5144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 xml:space="preserve">Kevin Berg </w:t>
      </w:r>
      <w:r w:rsidR="004B5144">
        <w:rPr>
          <w:rFonts w:ascii="Verdana" w:hAnsi="Verdana"/>
          <w:szCs w:val="22"/>
          <w:lang w:val="en-US"/>
        </w:rPr>
        <w:t xml:space="preserve"> </w:t>
      </w:r>
      <w:r w:rsidR="00D94077">
        <w:rPr>
          <w:rFonts w:ascii="Verdana" w:hAnsi="Verdana"/>
          <w:szCs w:val="22"/>
          <w:lang w:val="en-US"/>
        </w:rPr>
        <w:t xml:space="preserve">                         </w:t>
      </w:r>
      <w:r w:rsidR="004B5144">
        <w:rPr>
          <w:rFonts w:ascii="Verdana" w:hAnsi="Verdana"/>
          <w:szCs w:val="22"/>
          <w:lang w:val="en-US"/>
        </w:rPr>
        <w:t>Mondorf</w:t>
      </w:r>
    </w:p>
    <w:p w:rsidR="004B5144" w:rsidRDefault="004B5144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Ricc</w:t>
      </w:r>
      <w:r w:rsidR="007B148B">
        <w:rPr>
          <w:rFonts w:ascii="Verdana" w:hAnsi="Verdana"/>
          <w:szCs w:val="22"/>
          <w:lang w:val="en-US"/>
        </w:rPr>
        <w:t xml:space="preserve">ardo Centrone                </w:t>
      </w:r>
      <w:r>
        <w:rPr>
          <w:rFonts w:ascii="Verdana" w:hAnsi="Verdana"/>
          <w:szCs w:val="22"/>
          <w:lang w:val="en-US"/>
        </w:rPr>
        <w:t>Mondercange</w:t>
      </w:r>
    </w:p>
    <w:p w:rsidR="004B5144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 xml:space="preserve">Amer Dautbasic                   </w:t>
      </w:r>
      <w:r w:rsidR="004B5144">
        <w:rPr>
          <w:rFonts w:ascii="Verdana" w:hAnsi="Verdana"/>
          <w:szCs w:val="22"/>
          <w:lang w:val="en-US"/>
        </w:rPr>
        <w:t xml:space="preserve"> Berdorf/Consdorf</w:t>
      </w:r>
    </w:p>
    <w:p w:rsidR="004B5144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 xml:space="preserve">Arsène Luyindula                 </w:t>
      </w:r>
      <w:r w:rsidR="004B5144">
        <w:rPr>
          <w:rFonts w:ascii="Verdana" w:hAnsi="Verdana"/>
          <w:szCs w:val="22"/>
          <w:lang w:val="en-US"/>
        </w:rPr>
        <w:t xml:space="preserve"> Noertzange</w:t>
      </w:r>
    </w:p>
    <w:p w:rsidR="004B5144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Bruno Vieira                         Jeunesse Esch</w:t>
      </w:r>
    </w:p>
    <w:p w:rsid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Rogerio Freitas                     Lorentzweiler</w:t>
      </w:r>
    </w:p>
    <w:p w:rsid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 xml:space="preserve">Sofian Baitïche                     </w:t>
      </w:r>
      <w:r w:rsidR="00D94077">
        <w:rPr>
          <w:rFonts w:ascii="Verdana" w:hAnsi="Verdana"/>
          <w:szCs w:val="22"/>
          <w:lang w:val="en-US"/>
        </w:rPr>
        <w:t xml:space="preserve"> </w:t>
      </w:r>
      <w:r>
        <w:rPr>
          <w:rFonts w:ascii="Verdana" w:hAnsi="Verdana"/>
          <w:szCs w:val="22"/>
          <w:lang w:val="en-US"/>
        </w:rPr>
        <w:t>AS Portugais Thionville</w:t>
      </w:r>
    </w:p>
    <w:p w:rsid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Alex Pauly                            Mondercange</w:t>
      </w:r>
    </w:p>
    <w:p w:rsid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Iht Hamdy                            RM Hamm Benfica</w:t>
      </w:r>
    </w:p>
    <w:p w:rsid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 xml:space="preserve">Noury </w:t>
      </w:r>
      <w:r w:rsidR="00D94077">
        <w:rPr>
          <w:rFonts w:ascii="Verdana" w:hAnsi="Verdana"/>
          <w:szCs w:val="22"/>
          <w:lang w:val="en-US"/>
        </w:rPr>
        <w:t xml:space="preserve">Leiro                           </w:t>
      </w:r>
      <w:r>
        <w:rPr>
          <w:rFonts w:ascii="Verdana" w:hAnsi="Verdana"/>
          <w:szCs w:val="22"/>
          <w:lang w:val="en-US"/>
        </w:rPr>
        <w:t>RM Hamm Benfica</w:t>
      </w:r>
    </w:p>
    <w:p w:rsid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Cosimo Contini                      Italien</w:t>
      </w:r>
    </w:p>
    <w:p w:rsid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 xml:space="preserve">Cédric Toussaint                    Belvaux   </w:t>
      </w:r>
    </w:p>
    <w:p w:rsid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</w:p>
    <w:p w:rsidR="007B148B" w:rsidRDefault="007B148B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</w:p>
    <w:p w:rsidR="004B5144" w:rsidRDefault="004B5144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en-US"/>
        </w:rPr>
      </w:pPr>
    </w:p>
    <w:p w:rsidR="007B148B" w:rsidRDefault="007B148B" w:rsidP="007B148B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b/>
          <w:szCs w:val="22"/>
          <w:u w:val="single"/>
          <w:lang w:val="en-US"/>
        </w:rPr>
      </w:pPr>
      <w:r>
        <w:rPr>
          <w:rFonts w:ascii="Verdana" w:hAnsi="Verdana"/>
          <w:b/>
          <w:szCs w:val="22"/>
          <w:u w:val="single"/>
          <w:lang w:val="en-US"/>
        </w:rPr>
        <w:t>Spiller out</w:t>
      </w:r>
      <w:r w:rsidRPr="007B148B">
        <w:rPr>
          <w:rFonts w:ascii="Verdana" w:hAnsi="Verdana"/>
          <w:b/>
          <w:szCs w:val="22"/>
          <w:u w:val="single"/>
          <w:lang w:val="en-US"/>
        </w:rPr>
        <w:t xml:space="preserve"> :</w:t>
      </w:r>
    </w:p>
    <w:p w:rsidR="007B148B" w:rsidRPr="006C0875" w:rsidRDefault="006C0875" w:rsidP="007B148B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u w:val="single"/>
          <w:lang w:val="de-DE"/>
        </w:rPr>
      </w:pPr>
      <w:r w:rsidRPr="006C0875">
        <w:rPr>
          <w:rFonts w:ascii="Verdana" w:hAnsi="Verdana"/>
          <w:szCs w:val="22"/>
          <w:lang w:val="de-DE"/>
        </w:rPr>
        <w:t xml:space="preserve">                                            </w:t>
      </w:r>
      <w:r w:rsidRPr="006C0875">
        <w:rPr>
          <w:rFonts w:ascii="Verdana" w:hAnsi="Verdana"/>
          <w:szCs w:val="22"/>
          <w:u w:val="single"/>
          <w:lang w:val="de-DE"/>
        </w:rPr>
        <w:t>neie Veräin :</w:t>
      </w:r>
    </w:p>
    <w:p w:rsidR="006C0875" w:rsidRPr="006C0875" w:rsidRDefault="006C0875" w:rsidP="007B148B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de-DE"/>
        </w:rPr>
      </w:pPr>
      <w:r w:rsidRPr="006C0875">
        <w:rPr>
          <w:rFonts w:ascii="Verdana" w:hAnsi="Verdana"/>
          <w:szCs w:val="22"/>
          <w:lang w:val="de-DE"/>
        </w:rPr>
        <w:t>Charlie Fernandes                  Moutfort</w:t>
      </w:r>
    </w:p>
    <w:p w:rsidR="006C0875" w:rsidRPr="006C0875" w:rsidRDefault="006C0875" w:rsidP="007B148B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de-DE"/>
        </w:rPr>
      </w:pPr>
      <w:r w:rsidRPr="006C0875">
        <w:rPr>
          <w:rFonts w:ascii="Verdana" w:hAnsi="Verdana"/>
          <w:szCs w:val="22"/>
          <w:lang w:val="de-DE"/>
        </w:rPr>
        <w:t>Christophe Mendes                 Reisdorf</w:t>
      </w:r>
    </w:p>
    <w:p w:rsidR="007D3FC6" w:rsidRPr="007D3FC6" w:rsidRDefault="007D3FC6" w:rsidP="007B148B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de-DE"/>
        </w:rPr>
      </w:pPr>
      <w:r w:rsidRPr="007D3FC6">
        <w:rPr>
          <w:rFonts w:ascii="Verdana" w:hAnsi="Verdana"/>
          <w:szCs w:val="22"/>
          <w:lang w:val="de-DE"/>
        </w:rPr>
        <w:t>Michele Santoro                     Sandweiler</w:t>
      </w:r>
    </w:p>
    <w:p w:rsidR="007D3FC6" w:rsidRPr="007D3FC6" w:rsidRDefault="007D3FC6" w:rsidP="007B148B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de-DE"/>
        </w:rPr>
      </w:pPr>
      <w:r w:rsidRPr="007D3FC6">
        <w:rPr>
          <w:rFonts w:ascii="Verdana" w:hAnsi="Verdana"/>
          <w:szCs w:val="22"/>
          <w:lang w:val="de-DE"/>
        </w:rPr>
        <w:t>Carlos Rodrigues                    Schouweiler</w:t>
      </w:r>
    </w:p>
    <w:p w:rsidR="006C0875" w:rsidRPr="007D3FC6" w:rsidRDefault="007D3FC6" w:rsidP="007B148B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de-DE"/>
        </w:rPr>
      </w:pPr>
      <w:r w:rsidRPr="007D3FC6">
        <w:rPr>
          <w:rFonts w:ascii="Verdana" w:hAnsi="Verdana"/>
          <w:szCs w:val="22"/>
          <w:lang w:val="de-DE"/>
        </w:rPr>
        <w:t>Wilson Borges                        Cebra</w:t>
      </w:r>
      <w:r w:rsidR="006C0875" w:rsidRPr="007D3FC6">
        <w:rPr>
          <w:rFonts w:ascii="Verdana" w:hAnsi="Verdana"/>
          <w:szCs w:val="22"/>
          <w:lang w:val="de-DE"/>
        </w:rPr>
        <w:t xml:space="preserve"> </w:t>
      </w:r>
    </w:p>
    <w:p w:rsidR="007B148B" w:rsidRPr="007D3FC6" w:rsidRDefault="007B148B" w:rsidP="007B148B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de-DE"/>
        </w:rPr>
      </w:pPr>
      <w:bookmarkStart w:id="0" w:name="_GoBack"/>
      <w:bookmarkEnd w:id="0"/>
    </w:p>
    <w:p w:rsidR="004B5144" w:rsidRPr="007D3FC6" w:rsidRDefault="004B5144" w:rsidP="00157F7C">
      <w:pPr>
        <w:pStyle w:val="Header"/>
        <w:tabs>
          <w:tab w:val="clear" w:pos="4536"/>
          <w:tab w:val="clear" w:pos="9072"/>
          <w:tab w:val="center" w:pos="4050"/>
          <w:tab w:val="left" w:pos="9356"/>
        </w:tabs>
        <w:ind w:left="-567" w:right="478"/>
        <w:rPr>
          <w:rFonts w:ascii="Verdana" w:hAnsi="Verdana"/>
          <w:szCs w:val="22"/>
          <w:lang w:val="de-DE"/>
        </w:rPr>
      </w:pPr>
    </w:p>
    <w:sectPr w:rsidR="004B5144" w:rsidRPr="007D3FC6" w:rsidSect="001753D4">
      <w:headerReference w:type="default" r:id="rId7"/>
      <w:headerReference w:type="first" r:id="rId8"/>
      <w:footerReference w:type="first" r:id="rId9"/>
      <w:pgSz w:w="11907" w:h="16834" w:code="9"/>
      <w:pgMar w:top="284" w:right="658" w:bottom="993" w:left="1418" w:header="680" w:footer="68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EB" w:rsidRDefault="000368EB">
      <w:r>
        <w:separator/>
      </w:r>
    </w:p>
  </w:endnote>
  <w:endnote w:type="continuationSeparator" w:id="0">
    <w:p w:rsidR="000368EB" w:rsidRDefault="0003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A5" w:rsidRPr="003E2762" w:rsidRDefault="00012DA5" w:rsidP="003E2762">
    <w:pPr>
      <w:pStyle w:val="Footer"/>
    </w:pPr>
    <w:bookmarkStart w:id="5" w:name="Footer"/>
  </w:p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EB" w:rsidRDefault="000368EB">
      <w:r>
        <w:separator/>
      </w:r>
    </w:p>
  </w:footnote>
  <w:footnote w:type="continuationSeparator" w:id="0">
    <w:p w:rsidR="000368EB" w:rsidRDefault="0003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017"/>
      <w:gridCol w:w="2410"/>
    </w:tblGrid>
    <w:tr w:rsidR="00012DA5">
      <w:trPr>
        <w:trHeight w:hRule="exact" w:val="433"/>
      </w:trPr>
      <w:tc>
        <w:tcPr>
          <w:tcW w:w="7017" w:type="dxa"/>
        </w:tcPr>
        <w:p w:rsidR="00012DA5" w:rsidRDefault="00012DA5" w:rsidP="00C21270">
          <w:pPr>
            <w:pStyle w:val="Header"/>
            <w:tabs>
              <w:tab w:val="clear" w:pos="4536"/>
              <w:tab w:val="clear" w:pos="9072"/>
              <w:tab w:val="right" w:pos="8080"/>
            </w:tabs>
            <w:spacing w:before="300"/>
            <w:rPr>
              <w:sz w:val="16"/>
            </w:rPr>
          </w:pPr>
          <w:r>
            <w:rPr>
              <w:rStyle w:val="PageNumber"/>
              <w:lang w:val="en-US"/>
            </w:rPr>
            <w:tab/>
            <w:t xml:space="preserve">-  -Page </w:t>
          </w:r>
          <w:r>
            <w:rPr>
              <w:rStyle w:val="PageNumber"/>
              <w:lang w:val="en-US"/>
            </w:rPr>
            <w:fldChar w:fldCharType="begin"/>
          </w:r>
          <w:r>
            <w:rPr>
              <w:rStyle w:val="PageNumber"/>
              <w:lang w:val="en-US"/>
            </w:rPr>
            <w:instrText xml:space="preserve"> PAGE </w:instrText>
          </w:r>
          <w:r>
            <w:rPr>
              <w:rStyle w:val="PageNumber"/>
              <w:lang w:val="en-US"/>
            </w:rPr>
            <w:fldChar w:fldCharType="separate"/>
          </w:r>
          <w:r w:rsidR="003E2762">
            <w:rPr>
              <w:rStyle w:val="PageNumber"/>
              <w:noProof/>
              <w:lang w:val="en-US"/>
            </w:rPr>
            <w:t>2</w:t>
          </w:r>
          <w:r>
            <w:rPr>
              <w:rStyle w:val="PageNumber"/>
              <w:lang w:val="en-US"/>
            </w:rPr>
            <w:fldChar w:fldCharType="end"/>
          </w:r>
          <w:r>
            <w:rPr>
              <w:rStyle w:val="PageNumber"/>
              <w:lang w:val="en-US"/>
            </w:rPr>
            <w:t xml:space="preserve"> of </w:t>
          </w:r>
          <w:r>
            <w:rPr>
              <w:rStyle w:val="PageNumber"/>
              <w:lang w:val="en-US"/>
            </w:rPr>
            <w:fldChar w:fldCharType="begin"/>
          </w:r>
          <w:r>
            <w:rPr>
              <w:rStyle w:val="PageNumber"/>
              <w:lang w:val="en-US"/>
            </w:rPr>
            <w:instrText xml:space="preserve"> NUMPAGES </w:instrText>
          </w:r>
          <w:r>
            <w:rPr>
              <w:rStyle w:val="PageNumber"/>
              <w:lang w:val="en-US"/>
            </w:rPr>
            <w:fldChar w:fldCharType="separate"/>
          </w:r>
          <w:r w:rsidR="003E2762">
            <w:rPr>
              <w:rStyle w:val="PageNumber"/>
              <w:noProof/>
              <w:lang w:val="en-US"/>
            </w:rPr>
            <w:t>2</w:t>
          </w:r>
          <w:r>
            <w:rPr>
              <w:rStyle w:val="PageNumber"/>
              <w:lang w:val="en-US"/>
            </w:rPr>
            <w:fldChar w:fldCharType="end"/>
          </w:r>
          <w:r w:rsidR="009B1A76">
            <w:rPr>
              <w:noProof/>
              <w:sz w:val="16"/>
              <w:lang w:val="lb-LU" w:eastAsia="lb-L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6985</wp:posOffset>
                    </wp:positionV>
                    <wp:extent cx="3017520" cy="82296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17520" cy="822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2DA5" w:rsidRDefault="00012DA5">
                                <w:r>
                                  <w:t xml:space="preserve"> </w:t>
                                </w:r>
                                <w:bookmarkStart w:id="1" w:name="Logo2"/>
                                <w:bookmarkEnd w:id="1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.1pt;margin-top:.55pt;width:237.6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qGrA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" o:allowincell="f" filled="f" stroked="f">
                    <v:textbox inset="0,0,0,0">
                      <w:txbxContent>
                        <w:p w:rsidR="00012DA5" w:rsidRDefault="00012DA5">
                          <w:r>
                            <w:t xml:space="preserve"> </w:t>
                          </w:r>
                          <w:bookmarkStart w:id="2" w:name="Logo2"/>
                          <w:bookmarkEnd w:id="2"/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</w:tcPr>
        <w:p w:rsidR="00012DA5" w:rsidRDefault="00012DA5">
          <w:pPr>
            <w:pStyle w:val="Header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  <w:bookmarkStart w:id="2" w:name="Blatt"/>
          <w:bookmarkEnd w:id="2"/>
        </w:p>
        <w:p w:rsidR="00012DA5" w:rsidRDefault="00012DA5">
          <w:pPr>
            <w:pStyle w:val="Header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  <w:bookmarkStart w:id="3" w:name="ZumSchreiben"/>
          <w:bookmarkEnd w:id="3"/>
        </w:p>
        <w:p w:rsidR="00012DA5" w:rsidRDefault="00012DA5">
          <w:pPr>
            <w:pStyle w:val="Header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  <w:bookmarkStart w:id="4" w:name="datum2"/>
          <w:bookmarkEnd w:id="4"/>
        </w:p>
      </w:tc>
    </w:tr>
  </w:tbl>
  <w:p w:rsidR="00012DA5" w:rsidRDefault="00012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7C" w:rsidRPr="003F65E5" w:rsidRDefault="009B1A76" w:rsidP="00BB3580">
    <w:pPr>
      <w:pStyle w:val="Header"/>
      <w:jc w:val="center"/>
      <w:rPr>
        <w:rFonts w:ascii="Arial" w:hAnsi="Arial" w:cs="Arial"/>
        <w:color w:val="0000FF"/>
        <w:sz w:val="40"/>
        <w:szCs w:val="40"/>
        <w:lang w:val="fr-LU"/>
      </w:rPr>
    </w:pPr>
    <w:r>
      <w:rPr>
        <w:noProof/>
        <w:lang w:val="lb-LU" w:eastAsia="lb-L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-262890</wp:posOffset>
          </wp:positionV>
          <wp:extent cx="733425" cy="9906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F7C" w:rsidRPr="003F65E5">
      <w:rPr>
        <w:rFonts w:ascii="Arial" w:hAnsi="Arial" w:cs="Arial"/>
        <w:color w:val="0000FF"/>
        <w:sz w:val="40"/>
        <w:szCs w:val="40"/>
        <w:lang w:val="fr-LU"/>
      </w:rPr>
      <w:t>FC TRICOLORE GASPERICH-MILLEWEE</w:t>
    </w:r>
  </w:p>
  <w:p w:rsidR="00157F7C" w:rsidRPr="00157F7C" w:rsidRDefault="003F65E5" w:rsidP="00BB3580">
    <w:pPr>
      <w:pStyle w:val="Header"/>
      <w:jc w:val="center"/>
      <w:rPr>
        <w:rFonts w:ascii="Arial" w:hAnsi="Arial" w:cs="Arial"/>
        <w:color w:val="0000FF"/>
        <w:sz w:val="24"/>
        <w:szCs w:val="24"/>
        <w:lang w:val="fr-LU"/>
      </w:rPr>
    </w:pPr>
    <w:r>
      <w:rPr>
        <w:rFonts w:ascii="Arial" w:hAnsi="Arial" w:cs="Arial"/>
        <w:color w:val="0000FF"/>
        <w:sz w:val="24"/>
        <w:szCs w:val="24"/>
        <w:lang w:val="fr-LU"/>
      </w:rPr>
      <w:t>a</w:t>
    </w:r>
    <w:r w:rsidR="00F41985">
      <w:rPr>
        <w:rFonts w:ascii="Arial" w:hAnsi="Arial" w:cs="Arial"/>
        <w:color w:val="0000FF"/>
        <w:sz w:val="24"/>
        <w:szCs w:val="24"/>
        <w:lang w:val="fr-LU"/>
      </w:rPr>
      <w:t>.s.b.l. – fondé en 1919 – a</w:t>
    </w:r>
    <w:r w:rsidR="00157F7C" w:rsidRPr="00157F7C">
      <w:rPr>
        <w:rFonts w:ascii="Arial" w:hAnsi="Arial" w:cs="Arial"/>
        <w:color w:val="0000FF"/>
        <w:sz w:val="24"/>
        <w:szCs w:val="24"/>
        <w:lang w:val="fr-LU"/>
      </w:rPr>
      <w:t>ffilié à la F.L.F.</w:t>
    </w:r>
  </w:p>
  <w:p w:rsidR="00012DA5" w:rsidRPr="00157F7C" w:rsidRDefault="00012DA5" w:rsidP="00BB3580">
    <w:pPr>
      <w:pStyle w:val="Header"/>
      <w:tabs>
        <w:tab w:val="clear" w:pos="4536"/>
        <w:tab w:val="clear" w:pos="9072"/>
        <w:tab w:val="right" w:pos="7230"/>
      </w:tabs>
      <w:jc w:val="center"/>
      <w:rPr>
        <w:lang w:val="fr-LU"/>
      </w:rPr>
    </w:pPr>
  </w:p>
  <w:p w:rsidR="00157F7C" w:rsidRDefault="001579E8" w:rsidP="001579E8">
    <w:pPr>
      <w:tabs>
        <w:tab w:val="left" w:pos="9000"/>
      </w:tabs>
      <w:rPr>
        <w:lang w:val="fr-FR"/>
      </w:rPr>
    </w:pPr>
    <w:r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2D2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490189"/>
    <w:multiLevelType w:val="hybridMultilevel"/>
    <w:tmpl w:val="0286313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26A"/>
    <w:multiLevelType w:val="hybridMultilevel"/>
    <w:tmpl w:val="64101AB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79A"/>
    <w:multiLevelType w:val="hybridMultilevel"/>
    <w:tmpl w:val="86C2686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A58DB"/>
    <w:multiLevelType w:val="hybridMultilevel"/>
    <w:tmpl w:val="35DECEF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57B05"/>
    <w:multiLevelType w:val="hybridMultilevel"/>
    <w:tmpl w:val="0286313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7CE1"/>
    <w:multiLevelType w:val="multilevel"/>
    <w:tmpl w:val="5038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0A84"/>
    <w:multiLevelType w:val="hybridMultilevel"/>
    <w:tmpl w:val="203E4B2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409EF"/>
    <w:multiLevelType w:val="hybridMultilevel"/>
    <w:tmpl w:val="9E689060"/>
    <w:lvl w:ilvl="0" w:tplc="FFFFFFFF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3703C"/>
    <w:multiLevelType w:val="hybridMultilevel"/>
    <w:tmpl w:val="DC1CAB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A2D89"/>
    <w:multiLevelType w:val="hybridMultilevel"/>
    <w:tmpl w:val="547ED80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873C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F625F7"/>
    <w:multiLevelType w:val="hybridMultilevel"/>
    <w:tmpl w:val="0286313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2517F"/>
    <w:multiLevelType w:val="hybridMultilevel"/>
    <w:tmpl w:val="57ACBB1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7171B"/>
    <w:multiLevelType w:val="hybridMultilevel"/>
    <w:tmpl w:val="17EAF2D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C462D"/>
    <w:multiLevelType w:val="hybridMultilevel"/>
    <w:tmpl w:val="4006A8D4"/>
    <w:lvl w:ilvl="0" w:tplc="A71A03D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00"/>
    <w:rsid w:val="00012DA5"/>
    <w:rsid w:val="000226E7"/>
    <w:rsid w:val="000368EB"/>
    <w:rsid w:val="00040671"/>
    <w:rsid w:val="00052443"/>
    <w:rsid w:val="00056AFF"/>
    <w:rsid w:val="00064468"/>
    <w:rsid w:val="000830D1"/>
    <w:rsid w:val="0008788A"/>
    <w:rsid w:val="000A721C"/>
    <w:rsid w:val="000B0640"/>
    <w:rsid w:val="000B558E"/>
    <w:rsid w:val="000D08F7"/>
    <w:rsid w:val="000D5129"/>
    <w:rsid w:val="000F1107"/>
    <w:rsid w:val="00113906"/>
    <w:rsid w:val="001141A0"/>
    <w:rsid w:val="00146E65"/>
    <w:rsid w:val="00147F1E"/>
    <w:rsid w:val="00150CC9"/>
    <w:rsid w:val="0015558D"/>
    <w:rsid w:val="001579E8"/>
    <w:rsid w:val="00157F7C"/>
    <w:rsid w:val="00162071"/>
    <w:rsid w:val="001753D4"/>
    <w:rsid w:val="00184717"/>
    <w:rsid w:val="001955A9"/>
    <w:rsid w:val="001B7C93"/>
    <w:rsid w:val="001C5530"/>
    <w:rsid w:val="001E37AA"/>
    <w:rsid w:val="001F18E4"/>
    <w:rsid w:val="001F7020"/>
    <w:rsid w:val="00250020"/>
    <w:rsid w:val="0025007C"/>
    <w:rsid w:val="002538D3"/>
    <w:rsid w:val="0028074A"/>
    <w:rsid w:val="002855D1"/>
    <w:rsid w:val="002D273C"/>
    <w:rsid w:val="002D4133"/>
    <w:rsid w:val="002E054E"/>
    <w:rsid w:val="002E6CD3"/>
    <w:rsid w:val="00302B15"/>
    <w:rsid w:val="00325EC7"/>
    <w:rsid w:val="003348CF"/>
    <w:rsid w:val="00340C70"/>
    <w:rsid w:val="00356694"/>
    <w:rsid w:val="0039611D"/>
    <w:rsid w:val="003B2EA7"/>
    <w:rsid w:val="003E2762"/>
    <w:rsid w:val="003F65E5"/>
    <w:rsid w:val="00404623"/>
    <w:rsid w:val="00417EB1"/>
    <w:rsid w:val="00433A3F"/>
    <w:rsid w:val="00454381"/>
    <w:rsid w:val="00495B0A"/>
    <w:rsid w:val="004A3C07"/>
    <w:rsid w:val="004A4301"/>
    <w:rsid w:val="004A4331"/>
    <w:rsid w:val="004B4490"/>
    <w:rsid w:val="004B5144"/>
    <w:rsid w:val="004F21EE"/>
    <w:rsid w:val="004F423E"/>
    <w:rsid w:val="005303E4"/>
    <w:rsid w:val="005335AB"/>
    <w:rsid w:val="005363DC"/>
    <w:rsid w:val="00537B12"/>
    <w:rsid w:val="005618DE"/>
    <w:rsid w:val="005641CC"/>
    <w:rsid w:val="0057118C"/>
    <w:rsid w:val="005A0686"/>
    <w:rsid w:val="005C6A4A"/>
    <w:rsid w:val="005C6E20"/>
    <w:rsid w:val="005C7633"/>
    <w:rsid w:val="005D1E07"/>
    <w:rsid w:val="005D2DA9"/>
    <w:rsid w:val="005F7E65"/>
    <w:rsid w:val="0060536E"/>
    <w:rsid w:val="006063A7"/>
    <w:rsid w:val="0068394D"/>
    <w:rsid w:val="006A0444"/>
    <w:rsid w:val="006A2138"/>
    <w:rsid w:val="006B1FD9"/>
    <w:rsid w:val="006C0875"/>
    <w:rsid w:val="006D22E0"/>
    <w:rsid w:val="006D496A"/>
    <w:rsid w:val="007043C2"/>
    <w:rsid w:val="00714CEF"/>
    <w:rsid w:val="00716189"/>
    <w:rsid w:val="007341F4"/>
    <w:rsid w:val="00734E46"/>
    <w:rsid w:val="00741A51"/>
    <w:rsid w:val="00774D5E"/>
    <w:rsid w:val="00780433"/>
    <w:rsid w:val="00796439"/>
    <w:rsid w:val="007A1473"/>
    <w:rsid w:val="007A4330"/>
    <w:rsid w:val="007B148B"/>
    <w:rsid w:val="007B439E"/>
    <w:rsid w:val="007D3FC6"/>
    <w:rsid w:val="00834181"/>
    <w:rsid w:val="00854675"/>
    <w:rsid w:val="00856650"/>
    <w:rsid w:val="00876072"/>
    <w:rsid w:val="008A6728"/>
    <w:rsid w:val="008B0150"/>
    <w:rsid w:val="008C5E90"/>
    <w:rsid w:val="008E1A04"/>
    <w:rsid w:val="009049FD"/>
    <w:rsid w:val="00934500"/>
    <w:rsid w:val="00984ED7"/>
    <w:rsid w:val="009B1A76"/>
    <w:rsid w:val="009D40D5"/>
    <w:rsid w:val="009D5A3A"/>
    <w:rsid w:val="009E363B"/>
    <w:rsid w:val="009F0298"/>
    <w:rsid w:val="00A202C7"/>
    <w:rsid w:val="00A71ADC"/>
    <w:rsid w:val="00A71EE7"/>
    <w:rsid w:val="00A846A4"/>
    <w:rsid w:val="00A87A90"/>
    <w:rsid w:val="00A906C0"/>
    <w:rsid w:val="00A950BB"/>
    <w:rsid w:val="00A956A2"/>
    <w:rsid w:val="00AB0F7B"/>
    <w:rsid w:val="00AB34E9"/>
    <w:rsid w:val="00AC15AE"/>
    <w:rsid w:val="00AC4217"/>
    <w:rsid w:val="00AC75BB"/>
    <w:rsid w:val="00AD7B58"/>
    <w:rsid w:val="00AE6AEF"/>
    <w:rsid w:val="00B2654F"/>
    <w:rsid w:val="00B26715"/>
    <w:rsid w:val="00B41483"/>
    <w:rsid w:val="00B51EDD"/>
    <w:rsid w:val="00B67C70"/>
    <w:rsid w:val="00B7108C"/>
    <w:rsid w:val="00B75A6B"/>
    <w:rsid w:val="00B87A82"/>
    <w:rsid w:val="00B94525"/>
    <w:rsid w:val="00BB3580"/>
    <w:rsid w:val="00BC4A42"/>
    <w:rsid w:val="00BC5F1A"/>
    <w:rsid w:val="00BD3234"/>
    <w:rsid w:val="00BE0DF1"/>
    <w:rsid w:val="00BE69F1"/>
    <w:rsid w:val="00C00397"/>
    <w:rsid w:val="00C21270"/>
    <w:rsid w:val="00C23E14"/>
    <w:rsid w:val="00C33DD5"/>
    <w:rsid w:val="00C468B4"/>
    <w:rsid w:val="00C711E5"/>
    <w:rsid w:val="00C765BA"/>
    <w:rsid w:val="00C81CCB"/>
    <w:rsid w:val="00C827DB"/>
    <w:rsid w:val="00C87BF2"/>
    <w:rsid w:val="00CA24C9"/>
    <w:rsid w:val="00CA43E6"/>
    <w:rsid w:val="00CD6A8C"/>
    <w:rsid w:val="00CE3CFA"/>
    <w:rsid w:val="00CE4FF6"/>
    <w:rsid w:val="00CF3579"/>
    <w:rsid w:val="00D15310"/>
    <w:rsid w:val="00D27B2A"/>
    <w:rsid w:val="00D3360C"/>
    <w:rsid w:val="00D509CB"/>
    <w:rsid w:val="00D768A1"/>
    <w:rsid w:val="00D94077"/>
    <w:rsid w:val="00DC3F38"/>
    <w:rsid w:val="00DD37FE"/>
    <w:rsid w:val="00DF49AD"/>
    <w:rsid w:val="00DF6E0D"/>
    <w:rsid w:val="00E43CAA"/>
    <w:rsid w:val="00E61445"/>
    <w:rsid w:val="00EB26E0"/>
    <w:rsid w:val="00EB2888"/>
    <w:rsid w:val="00EF5E7D"/>
    <w:rsid w:val="00F17C82"/>
    <w:rsid w:val="00F22545"/>
    <w:rsid w:val="00F41985"/>
    <w:rsid w:val="00F56E96"/>
    <w:rsid w:val="00F64F75"/>
    <w:rsid w:val="00F8331E"/>
    <w:rsid w:val="00FA1E10"/>
    <w:rsid w:val="00FB468E"/>
    <w:rsid w:val="00FD08EA"/>
    <w:rsid w:val="00FD40AC"/>
    <w:rsid w:val="00FD5780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E40E3A"/>
  <w15:chartTrackingRefBased/>
  <w15:docId w15:val="{E720B62D-53F7-4CBA-B2AE-F2729CD3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64" w:lineRule="auto"/>
    </w:pPr>
    <w:rPr>
      <w:rFonts w:ascii="Univers 45 Light" w:hAnsi="Univers 45 Light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semiHidden/>
    <w:rPr>
      <w:rFonts w:ascii="Univers 45 Light" w:hAnsi="Univers 45 Light"/>
      <w:sz w:val="16"/>
    </w:rPr>
  </w:style>
  <w:style w:type="paragraph" w:styleId="Caption">
    <w:name w:val="caption"/>
    <w:basedOn w:val="Normal"/>
    <w:next w:val="Normal"/>
    <w:qFormat/>
    <w:pPr>
      <w:spacing w:before="120"/>
    </w:pPr>
  </w:style>
  <w:style w:type="character" w:styleId="EndnoteReference">
    <w:name w:val="endnote reference"/>
    <w:semiHidden/>
    <w:rPr>
      <w:rFonts w:ascii="Univers 45 Light" w:hAnsi="Univers 45 Light"/>
      <w:vertAlign w:val="superscript"/>
    </w:rPr>
  </w:style>
  <w:style w:type="character" w:styleId="FootnoteReference">
    <w:name w:val="footnote reference"/>
    <w:semiHidden/>
    <w:rPr>
      <w:rFonts w:ascii="Univers 45 Light" w:hAnsi="Univers 45 Light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2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lang w:val="de-DE" w:eastAsia="de-DE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styleId="PageNumber">
    <w:name w:val="page number"/>
    <w:rPr>
      <w:rFonts w:ascii="Univers 45 Light" w:hAnsi="Univers 45 Light"/>
    </w:rPr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Univers 45 Light" w:hAnsi="Univers 45 Light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x-none"/>
    </w:rPr>
  </w:style>
  <w:style w:type="paragraph" w:styleId="ListBullet">
    <w:name w:val="List Bullet"/>
    <w:basedOn w:val="Normal"/>
    <w:pPr>
      <w:ind w:left="283" w:hanging="283"/>
    </w:pPr>
  </w:style>
  <w:style w:type="paragraph" w:customStyle="1" w:styleId="Hinweis">
    <w:name w:val="Hinweis"/>
    <w:basedOn w:val="Normal"/>
    <w:pPr>
      <w:spacing w:line="240" w:lineRule="auto"/>
    </w:pPr>
    <w:rPr>
      <w:b/>
      <w:i/>
    </w:rPr>
  </w:style>
  <w:style w:type="paragraph" w:customStyle="1" w:styleId="SAdresse">
    <w:name w:val="SAdresse"/>
    <w:basedOn w:val="Normal"/>
    <w:pPr>
      <w:spacing w:after="0" w:line="240" w:lineRule="auto"/>
    </w:pPr>
  </w:style>
  <w:style w:type="paragraph" w:customStyle="1" w:styleId="Betreff">
    <w:name w:val="Betreff"/>
    <w:basedOn w:val="Normal"/>
    <w:pPr>
      <w:spacing w:after="0" w:line="240" w:lineRule="auto"/>
    </w:pPr>
    <w:rPr>
      <w:b/>
    </w:rPr>
  </w:style>
  <w:style w:type="paragraph" w:styleId="Salutation">
    <w:name w:val="Salutation"/>
    <w:basedOn w:val="Normal"/>
    <w:pPr>
      <w:spacing w:before="440"/>
    </w:pPr>
  </w:style>
  <w:style w:type="paragraph" w:customStyle="1" w:styleId="Gruss">
    <w:name w:val="Gruss"/>
    <w:basedOn w:val="Normal"/>
    <w:pPr>
      <w:keepLines/>
      <w:tabs>
        <w:tab w:val="left" w:pos="3402"/>
      </w:tabs>
      <w:spacing w:after="480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/>
    </w:pPr>
    <w:rPr>
      <w:b/>
      <w:sz w:val="24"/>
      <w:lang w:val="de-DE"/>
    </w:rPr>
  </w:style>
  <w:style w:type="paragraph" w:styleId="NormalWeb">
    <w:name w:val="Normal (Web)"/>
    <w:basedOn w:val="Normal"/>
    <w:pPr>
      <w:spacing w:line="240" w:lineRule="auto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6900"/>
      </w:tabs>
      <w:ind w:right="51"/>
    </w:pPr>
    <w:rPr>
      <w:rFonts w:ascii="Tahoma" w:hAnsi="Tahoma" w:cs="Tahoma"/>
      <w:sz w:val="24"/>
      <w:lang w:val="de-DE"/>
    </w:rPr>
  </w:style>
  <w:style w:type="paragraph" w:styleId="BodyText3">
    <w:name w:val="Body Text 3"/>
    <w:basedOn w:val="Normal"/>
    <w:pPr>
      <w:tabs>
        <w:tab w:val="left" w:pos="6900"/>
      </w:tabs>
      <w:ind w:right="333"/>
    </w:pPr>
    <w:rPr>
      <w:rFonts w:ascii="Tahoma" w:hAnsi="Tahoma" w:cs="Tahoma"/>
      <w:sz w:val="24"/>
      <w:lang w:val="de-DE"/>
    </w:rPr>
  </w:style>
  <w:style w:type="paragraph" w:styleId="BlockText">
    <w:name w:val="Block Text"/>
    <w:basedOn w:val="Normal"/>
    <w:pPr>
      <w:spacing w:after="0" w:line="240" w:lineRule="auto"/>
      <w:ind w:left="540" w:right="994"/>
    </w:pPr>
    <w:rPr>
      <w:rFonts w:ascii="Times New Roman" w:hAnsi="Times New Roman"/>
      <w:sz w:val="24"/>
      <w:szCs w:val="24"/>
      <w:lang w:val="fr-LU" w:eastAsia="fr-FR"/>
    </w:rPr>
  </w:style>
  <w:style w:type="paragraph" w:styleId="ListBullet2">
    <w:name w:val="List Bullet 2"/>
    <w:basedOn w:val="Normal"/>
    <w:autoRedefine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BalloonText">
    <w:name w:val="Balloon Text"/>
    <w:basedOn w:val="Normal"/>
    <w:semiHidden/>
    <w:rsid w:val="00B75A6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F22545"/>
    <w:rPr>
      <w:rFonts w:ascii="Univers 45 Light" w:hAnsi="Univers 45 Light"/>
      <w:sz w:val="22"/>
      <w:lang w:eastAsia="en-US"/>
    </w:rPr>
  </w:style>
  <w:style w:type="character" w:customStyle="1" w:styleId="HeaderChar">
    <w:name w:val="Header Char"/>
    <w:link w:val="Header"/>
    <w:uiPriority w:val="99"/>
    <w:rsid w:val="00157F7C"/>
    <w:rPr>
      <w:rFonts w:ascii="Univers 45 Light" w:hAnsi="Univers 45 Ligh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YSTEM\TEMPLATES\BriefLB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BriefLB</Template>
  <TotalTime>0</TotalTime>
  <Pages>1</Pages>
  <Words>78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Geschäftsbrief  Banque LBLux S.A.</vt:lpstr>
      <vt:lpstr>Geschäftsbrief  Banque LBLux S.A.</vt:lpstr>
    </vt:vector>
  </TitlesOfParts>
  <Company/>
  <LinksUpToDate>false</LinksUpToDate>
  <CharactersWithSpaces>1060</CharactersWithSpaces>
  <SharedDoc>false</SharedDoc>
  <HLinks>
    <vt:vector size="12" baseType="variant"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mailto:fct@pt.lu</vt:lpwstr>
      </vt:variant>
      <vt:variant>
        <vt:lpwstr/>
      </vt:variant>
      <vt:variant>
        <vt:i4>5963889</vt:i4>
      </vt:variant>
      <vt:variant>
        <vt:i4>6</vt:i4>
      </vt:variant>
      <vt:variant>
        <vt:i4>0</vt:i4>
      </vt:variant>
      <vt:variant>
        <vt:i4>5</vt:i4>
      </vt:variant>
      <vt:variant>
        <vt:lpwstr>mailto:fct@pt.lu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 Banque LBLux S.A.</dc:title>
  <dc:subject/>
  <dc:creator>LBLUX</dc:creator>
  <cp:keywords/>
  <cp:lastModifiedBy>gbraun@vdl.lu</cp:lastModifiedBy>
  <cp:revision>5</cp:revision>
  <cp:lastPrinted>2016-05-20T13:17:00Z</cp:lastPrinted>
  <dcterms:created xsi:type="dcterms:W3CDTF">2019-06-26T08:21:00Z</dcterms:created>
  <dcterms:modified xsi:type="dcterms:W3CDTF">2019-06-26T08:36:00Z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a">
    <vt:i4>1</vt:i4>
  </property>
  <property fmtid="{D5CDD505-2E9C-101B-9397-08002B2CF9AE}" pid="3" name="Verteiler">
    <vt:bool>false</vt:bool>
  </property>
  <property fmtid="{D5CDD505-2E9C-101B-9397-08002B2CF9AE}" pid="4" name="GL">
    <vt:bool>false</vt:bool>
  </property>
</Properties>
</file>